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6CF3" w14:textId="77777777" w:rsidR="00625E85" w:rsidRDefault="00625E85" w:rsidP="00625E85">
      <w:pPr>
        <w:tabs>
          <w:tab w:val="left" w:pos="709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8B3614" w14:textId="77777777" w:rsidR="00625E85" w:rsidRDefault="00625E85" w:rsidP="00625E85">
      <w:pPr>
        <w:tabs>
          <w:tab w:val="left" w:pos="709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5251E" w14:textId="4EF16A63" w:rsidR="00625E85" w:rsidRPr="00625E85" w:rsidRDefault="00625E85" w:rsidP="00625E85">
      <w:pPr>
        <w:tabs>
          <w:tab w:val="left" w:pos="709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E85">
        <w:rPr>
          <w:rFonts w:ascii="Times New Roman" w:hAnsi="Times New Roman" w:cs="Times New Roman"/>
          <w:b/>
          <w:sz w:val="24"/>
          <w:szCs w:val="24"/>
        </w:rPr>
        <w:t>NOTA DE PRENSA</w:t>
      </w:r>
    </w:p>
    <w:p w14:paraId="1F3DB9EE" w14:textId="77777777" w:rsidR="00625E85" w:rsidRPr="00625E85" w:rsidRDefault="00625E85" w:rsidP="00625E85">
      <w:pPr>
        <w:tabs>
          <w:tab w:val="left" w:pos="709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12A49F" w14:textId="51435162" w:rsidR="00625E85" w:rsidRPr="00625E85" w:rsidRDefault="00625E85" w:rsidP="00625E85">
      <w:pPr>
        <w:tabs>
          <w:tab w:val="left" w:pos="709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E85">
        <w:rPr>
          <w:rFonts w:ascii="Times New Roman" w:hAnsi="Times New Roman" w:cs="Times New Roman"/>
          <w:b/>
          <w:sz w:val="24"/>
          <w:szCs w:val="24"/>
        </w:rPr>
        <w:t xml:space="preserve">RELEVO EN LA PRESIDENCIA Y VICEPRESIDENCIA DEL CÍRCULO DE EMPRESARIOS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625E85">
        <w:rPr>
          <w:rFonts w:ascii="Times New Roman" w:hAnsi="Times New Roman" w:cs="Times New Roman"/>
          <w:b/>
          <w:sz w:val="24"/>
          <w:szCs w:val="24"/>
        </w:rPr>
        <w:t>ASCOS</w:t>
      </w:r>
    </w:p>
    <w:p w14:paraId="4C423457" w14:textId="77777777" w:rsidR="00625E85" w:rsidRPr="00625E85" w:rsidRDefault="00625E85" w:rsidP="00625E8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1CDE8" w14:textId="77777777" w:rsidR="00625E85" w:rsidRDefault="00625E85" w:rsidP="00625E8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EB983" w14:textId="1E96002F" w:rsidR="00625E85" w:rsidRPr="00625E85" w:rsidRDefault="00625E85" w:rsidP="00625E8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85">
        <w:rPr>
          <w:rFonts w:ascii="Times New Roman" w:hAnsi="Times New Roman" w:cs="Times New Roman"/>
          <w:sz w:val="24"/>
          <w:szCs w:val="24"/>
        </w:rPr>
        <w:t xml:space="preserve">El Círculo de Empresarios Vascos ha procedido al relevo formal en su presidencia, de acuerdo con las disposiciones estatutarias y según lo aprobado en la Junta General de la asociación, celebrada hoy en Getxo  (Bizkaia). De esta manera, </w:t>
      </w:r>
      <w:r w:rsidRPr="00625E85">
        <w:rPr>
          <w:rFonts w:ascii="Times New Roman" w:hAnsi="Times New Roman" w:cs="Times New Roman"/>
          <w:b/>
          <w:sz w:val="24"/>
          <w:szCs w:val="24"/>
        </w:rPr>
        <w:t xml:space="preserve">Luis Rodríguez Llopis </w:t>
      </w:r>
      <w:r w:rsidRPr="00625E85">
        <w:rPr>
          <w:rFonts w:ascii="Times New Roman" w:hAnsi="Times New Roman" w:cs="Times New Roman"/>
          <w:sz w:val="24"/>
          <w:szCs w:val="24"/>
        </w:rPr>
        <w:t xml:space="preserve">ha asumido la presidencia que deja </w:t>
      </w:r>
      <w:r w:rsidRPr="00625E85">
        <w:rPr>
          <w:rFonts w:ascii="Times New Roman" w:hAnsi="Times New Roman" w:cs="Times New Roman"/>
          <w:bCs/>
          <w:sz w:val="24"/>
          <w:szCs w:val="24"/>
        </w:rPr>
        <w:t>Andrés Arizkorreta Garcia</w:t>
      </w:r>
      <w:r w:rsidRPr="00625E85">
        <w:rPr>
          <w:rFonts w:ascii="Times New Roman" w:hAnsi="Times New Roman" w:cs="Times New Roman"/>
          <w:sz w:val="24"/>
          <w:szCs w:val="24"/>
        </w:rPr>
        <w:t xml:space="preserve">, quien ha permanecido en el cargo desde septiembre de 2023.  Igualmente, a partir de hoy </w:t>
      </w:r>
      <w:r w:rsidRPr="00625E85">
        <w:rPr>
          <w:rFonts w:ascii="Times New Roman" w:hAnsi="Times New Roman" w:cs="Times New Roman"/>
          <w:b/>
          <w:sz w:val="24"/>
          <w:szCs w:val="24"/>
        </w:rPr>
        <w:t xml:space="preserve">Jon Santa Cruz </w:t>
      </w:r>
      <w:r w:rsidRPr="00625E85">
        <w:rPr>
          <w:rFonts w:ascii="Times New Roman" w:hAnsi="Times New Roman" w:cs="Times New Roman"/>
          <w:sz w:val="24"/>
          <w:szCs w:val="24"/>
        </w:rPr>
        <w:t>asume la Vicepresidencia del Círculo de Empresarios Vascos.</w:t>
      </w:r>
    </w:p>
    <w:p w14:paraId="557F8A24" w14:textId="77777777" w:rsidR="00625E85" w:rsidRPr="00625E85" w:rsidRDefault="00625E85" w:rsidP="00625E8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35FB9" w14:textId="77777777" w:rsidR="00625E85" w:rsidRPr="00625E85" w:rsidRDefault="00625E85" w:rsidP="00625E8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85">
        <w:rPr>
          <w:rFonts w:ascii="Times New Roman" w:hAnsi="Times New Roman" w:cs="Times New Roman"/>
          <w:b/>
          <w:sz w:val="24"/>
          <w:szCs w:val="24"/>
        </w:rPr>
        <w:t>Luis Rodríguez Llopis</w:t>
      </w:r>
      <w:r w:rsidRPr="00625E85">
        <w:rPr>
          <w:rFonts w:ascii="Times New Roman" w:hAnsi="Times New Roman" w:cs="Times New Roman"/>
          <w:sz w:val="24"/>
          <w:szCs w:val="24"/>
        </w:rPr>
        <w:t xml:space="preserve"> es Doctor-Ingeniero Industrial por la Escuela Técnica Superior de Ingenieros de Bilbao.</w:t>
      </w:r>
    </w:p>
    <w:p w14:paraId="65DBEB1C" w14:textId="77777777" w:rsidR="00625E85" w:rsidRPr="00625E85" w:rsidRDefault="00625E85" w:rsidP="00625E8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78623" w14:textId="77777777" w:rsidR="00625E85" w:rsidRPr="00625E85" w:rsidRDefault="00625E85" w:rsidP="00625E85">
      <w:pPr>
        <w:widowControl w:val="0"/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85">
        <w:rPr>
          <w:rFonts w:ascii="Times New Roman" w:hAnsi="Times New Roman" w:cs="Times New Roman"/>
          <w:sz w:val="24"/>
          <w:szCs w:val="24"/>
        </w:rPr>
        <w:t>Posee asimismo un MBA por la Universidad de Deusto y un PDG (Programa de Dirección General) por el IESE.</w:t>
      </w:r>
    </w:p>
    <w:p w14:paraId="2741B4F3" w14:textId="77777777" w:rsidR="00625E85" w:rsidRPr="00625E85" w:rsidRDefault="00625E85" w:rsidP="00625E8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785A7" w14:textId="77777777" w:rsidR="00625E85" w:rsidRPr="00625E85" w:rsidRDefault="00625E85" w:rsidP="00625E8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85">
        <w:rPr>
          <w:rFonts w:ascii="Times New Roman" w:hAnsi="Times New Roman" w:cs="Times New Roman"/>
          <w:sz w:val="24"/>
          <w:szCs w:val="24"/>
        </w:rPr>
        <w:t>Su carrera profesional se ha desarrollado fundamentalmente en IDOM, donde comenzó a trabajar en 1985 en el departamento de Ingeniería Eléctrica.</w:t>
      </w:r>
    </w:p>
    <w:p w14:paraId="675F140F" w14:textId="77777777" w:rsidR="00625E85" w:rsidRPr="00625E85" w:rsidRDefault="00625E85" w:rsidP="00625E8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16CB9" w14:textId="77777777" w:rsidR="00625E85" w:rsidRPr="00625E85" w:rsidRDefault="00625E85" w:rsidP="00625E8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85">
        <w:rPr>
          <w:rFonts w:ascii="Times New Roman" w:hAnsi="Times New Roman" w:cs="Times New Roman"/>
          <w:sz w:val="24"/>
          <w:szCs w:val="24"/>
        </w:rPr>
        <w:t xml:space="preserve">Ha sido director de proyecto de encargos de muy diversos tipos, entre los que cabe destacar el Museo Guggenheim de Bilbao, Responsable de Sistemas Informáticos, Director de Arquitectura y Edificación, Director de la oficina de Bilbao, Director General y actualmente </w:t>
      </w:r>
      <w:r w:rsidRPr="00625E85">
        <w:rPr>
          <w:rFonts w:ascii="Times New Roman" w:hAnsi="Times New Roman" w:cs="Times New Roman"/>
          <w:b/>
          <w:bCs/>
          <w:sz w:val="24"/>
          <w:szCs w:val="24"/>
        </w:rPr>
        <w:t>Presidente de IDOM</w:t>
      </w:r>
      <w:r w:rsidRPr="00625E85">
        <w:rPr>
          <w:rFonts w:ascii="Times New Roman" w:hAnsi="Times New Roman" w:cs="Times New Roman"/>
          <w:sz w:val="24"/>
          <w:szCs w:val="24"/>
        </w:rPr>
        <w:t xml:space="preserve"> y de su Consejo de Administración.</w:t>
      </w:r>
    </w:p>
    <w:p w14:paraId="7704D6E9" w14:textId="77777777" w:rsidR="00625E85" w:rsidRPr="00625E85" w:rsidRDefault="00625E85" w:rsidP="00625E85">
      <w:pPr>
        <w:widowControl w:val="0"/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5A375" w14:textId="77777777" w:rsidR="00625E85" w:rsidRPr="00625E85" w:rsidRDefault="00625E85" w:rsidP="00625E85">
      <w:pPr>
        <w:widowControl w:val="0"/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85">
        <w:rPr>
          <w:rFonts w:ascii="Times New Roman" w:hAnsi="Times New Roman" w:cs="Times New Roman"/>
          <w:sz w:val="24"/>
          <w:szCs w:val="24"/>
        </w:rPr>
        <w:t>Ha sido miembro de los Consejos de Administración de diversas empresas como LABEIN (centro de investigación y laboratorio español), BEAZ (empresa pública dedicada a la promoción del desarrollo empresarial) y Bizkaia-Xede (empresa pública dedicada a la promoción del talento en Bizkaia).  Actualmente es miembro del Consejo Regional de BBVA, Presidente del Clúster Vasco de Energía, y Copresidente del Saudi-Spanish Business Council.</w:t>
      </w:r>
    </w:p>
    <w:p w14:paraId="464C67E4" w14:textId="77777777" w:rsidR="00625E85" w:rsidRPr="00625E85" w:rsidRDefault="00625E85" w:rsidP="00625E85">
      <w:pPr>
        <w:widowControl w:val="0"/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A6BFE" w14:textId="77777777" w:rsidR="00625E85" w:rsidRPr="00625E85" w:rsidRDefault="00625E85" w:rsidP="00625E8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DEB21" w14:textId="77777777" w:rsidR="00625E85" w:rsidRPr="00625E85" w:rsidRDefault="00625E85" w:rsidP="00625E8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85">
        <w:rPr>
          <w:rFonts w:ascii="Times New Roman" w:hAnsi="Times New Roman" w:cs="Times New Roman"/>
          <w:b/>
          <w:bCs/>
          <w:sz w:val="24"/>
          <w:szCs w:val="24"/>
        </w:rPr>
        <w:t>Jon Santa Cruz Azcabide</w:t>
      </w:r>
      <w:r w:rsidRPr="00625E85">
        <w:rPr>
          <w:rFonts w:ascii="Times New Roman" w:hAnsi="Times New Roman" w:cs="Times New Roman"/>
          <w:sz w:val="24"/>
          <w:szCs w:val="24"/>
        </w:rPr>
        <w:t>, es Licenciado en Derecho por la Universidad de Navarra, completando sus estudios con un Executive MBA en la Universidad de Deusto.</w:t>
      </w:r>
    </w:p>
    <w:p w14:paraId="10423492" w14:textId="77777777" w:rsidR="00625E85" w:rsidRPr="00625E85" w:rsidRDefault="00625E85" w:rsidP="00625E8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787E0" w14:textId="1C87AFF9" w:rsidR="00625E85" w:rsidRPr="00625E85" w:rsidRDefault="00947E88" w:rsidP="00625E8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Inicialmente</w:t>
      </w:r>
      <w:r w:rsidR="00625E85" w:rsidRPr="00625E85">
        <w:rPr>
          <w:rFonts w:ascii="Times New Roman" w:hAnsi="Times New Roman" w:cs="Times New Roman"/>
          <w:sz w:val="24"/>
          <w:szCs w:val="24"/>
        </w:rPr>
        <w:t xml:space="preserve"> trabajó en el departamento de Auditoría de PWC  (Madrid).</w:t>
      </w:r>
    </w:p>
    <w:p w14:paraId="0B54771E" w14:textId="77777777" w:rsidR="00625E85" w:rsidRPr="00625E85" w:rsidRDefault="00625E85" w:rsidP="00625E8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75C7E" w14:textId="77777777" w:rsidR="004A6617" w:rsidRDefault="004A6617" w:rsidP="00625E8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3AA0B" w14:textId="77777777" w:rsidR="004A6617" w:rsidRDefault="004A6617" w:rsidP="00625E8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A6C1A" w14:textId="24A423F1" w:rsidR="00625E85" w:rsidRPr="00625E85" w:rsidRDefault="00625E85" w:rsidP="00625E8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85">
        <w:rPr>
          <w:rFonts w:ascii="Times New Roman" w:hAnsi="Times New Roman" w:cs="Times New Roman"/>
          <w:sz w:val="24"/>
          <w:szCs w:val="24"/>
        </w:rPr>
        <w:t>Posteriormente ocupó diversos puestos en Calcinor, siendo nombrado en 2013 presidente de este grupo industrial que tiene su sede social en Gipuzkoa.</w:t>
      </w:r>
    </w:p>
    <w:p w14:paraId="07C1EFC0" w14:textId="77777777" w:rsidR="00625E85" w:rsidRPr="00625E85" w:rsidRDefault="00625E85" w:rsidP="00625E85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3617451C" w14:textId="77777777" w:rsidR="00625E85" w:rsidRPr="00625E85" w:rsidRDefault="00625E85" w:rsidP="00625E8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85">
        <w:rPr>
          <w:rFonts w:ascii="Times New Roman" w:hAnsi="Times New Roman" w:cs="Times New Roman"/>
          <w:sz w:val="24"/>
          <w:szCs w:val="24"/>
        </w:rPr>
        <w:t>El Círculo de Empresarios Vascos se configura como una asociación empresarial de carácter privado, cuya vocación durante las tres últimas décadas se ha orientado a la generación de ideas y reflexiones empresariales y a la defensa de un ideal empresarial vinculado a la eficiencia y al desarrollo económico, a la generación de riqueza y a la creación de empleo y bienestar para sus ciudadanos.</w:t>
      </w:r>
    </w:p>
    <w:p w14:paraId="35C30B07" w14:textId="77777777" w:rsidR="00625E85" w:rsidRPr="00625E85" w:rsidRDefault="00625E85" w:rsidP="00625E8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AECCE" w14:textId="77777777" w:rsidR="00625E85" w:rsidRPr="00625E85" w:rsidRDefault="00625E85" w:rsidP="00625E8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85">
        <w:rPr>
          <w:rFonts w:ascii="Times New Roman" w:hAnsi="Times New Roman" w:cs="Times New Roman"/>
          <w:sz w:val="24"/>
          <w:szCs w:val="24"/>
        </w:rPr>
        <w:t>En la actualidad, el Círculo de Empresarios Vascos está integrado por cerca de ochenta presidentes, consejeros delegados y directores generales de las principales empresas del País Vasco.</w:t>
      </w:r>
    </w:p>
    <w:p w14:paraId="6AAB4578" w14:textId="77777777" w:rsidR="00625E85" w:rsidRPr="00625E85" w:rsidRDefault="00625E85" w:rsidP="00625E8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4F3FF" w14:textId="77777777" w:rsidR="00625E85" w:rsidRPr="00625E85" w:rsidRDefault="00625E85" w:rsidP="00625E8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14A97" w14:textId="77777777" w:rsidR="00625E85" w:rsidRPr="00625E85" w:rsidRDefault="00625E85" w:rsidP="00625E8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85">
        <w:rPr>
          <w:rFonts w:ascii="Times New Roman" w:hAnsi="Times New Roman" w:cs="Times New Roman"/>
          <w:sz w:val="24"/>
          <w:szCs w:val="24"/>
        </w:rPr>
        <w:t>21 de octubre de 2025</w:t>
      </w:r>
    </w:p>
    <w:p w14:paraId="07774B3D" w14:textId="77777777" w:rsidR="00625E85" w:rsidRPr="00625E85" w:rsidRDefault="00625E85" w:rsidP="00625E8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8E2879" w14:textId="77777777" w:rsidR="00625E85" w:rsidRPr="00625E85" w:rsidRDefault="00625E85" w:rsidP="00625E8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B35E1C" w14:textId="77777777" w:rsidR="00625E85" w:rsidRPr="00625E85" w:rsidRDefault="00625E85" w:rsidP="00625E8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2E1BD4" w14:textId="77777777" w:rsidR="00625E85" w:rsidRPr="00625E85" w:rsidRDefault="00625E85" w:rsidP="00625E85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s-ES_tradnl"/>
        </w:rPr>
      </w:pPr>
    </w:p>
    <w:p w14:paraId="55EE950B" w14:textId="77777777" w:rsidR="00625E85" w:rsidRPr="00625E85" w:rsidRDefault="00625E85" w:rsidP="00625E85">
      <w:pPr>
        <w:spacing w:after="0"/>
        <w:rPr>
          <w:rFonts w:ascii="Times New Roman" w:hAnsi="Times New Roman" w:cs="Times New Roman"/>
        </w:rPr>
      </w:pPr>
    </w:p>
    <w:p w14:paraId="5A444A74" w14:textId="77777777" w:rsidR="00A27C4C" w:rsidRPr="00625E85" w:rsidRDefault="00A27C4C" w:rsidP="00625E85">
      <w:pPr>
        <w:spacing w:after="0"/>
        <w:rPr>
          <w:rFonts w:ascii="Times New Roman" w:hAnsi="Times New Roman" w:cs="Times New Roman"/>
        </w:rPr>
      </w:pPr>
    </w:p>
    <w:sectPr w:rsidR="00A27C4C" w:rsidRPr="00625E85" w:rsidSect="002E2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15F5" w14:textId="77777777" w:rsidR="002A55C2" w:rsidRDefault="002A55C2" w:rsidP="002E2172">
      <w:pPr>
        <w:spacing w:after="0" w:line="240" w:lineRule="auto"/>
      </w:pPr>
      <w:r>
        <w:separator/>
      </w:r>
    </w:p>
  </w:endnote>
  <w:endnote w:type="continuationSeparator" w:id="0">
    <w:p w14:paraId="456B5B84" w14:textId="77777777" w:rsidR="002A55C2" w:rsidRDefault="002A55C2" w:rsidP="002E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B5DB" w14:textId="77777777" w:rsidR="005B3886" w:rsidRDefault="005B38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1043" w14:textId="77777777" w:rsidR="00043EBD" w:rsidRPr="00043EBD" w:rsidRDefault="00043EBD" w:rsidP="00043EBD">
    <w:pPr>
      <w:pStyle w:val="Piedepgina"/>
      <w:jc w:val="center"/>
      <w:rPr>
        <w:color w:val="990033"/>
        <w:sz w:val="18"/>
        <w:szCs w:val="18"/>
      </w:rPr>
    </w:pPr>
    <w:r w:rsidRPr="00043EBD">
      <w:rPr>
        <w:color w:val="990033"/>
        <w:sz w:val="18"/>
        <w:szCs w:val="18"/>
      </w:rPr>
      <w:t>PLAZA EUSKADI, 5 – PL. 15 -MD. 12</w:t>
    </w:r>
    <w:r>
      <w:rPr>
        <w:color w:val="990033"/>
        <w:sz w:val="18"/>
        <w:szCs w:val="18"/>
      </w:rPr>
      <w:t xml:space="preserve"> </w:t>
    </w:r>
    <w:r w:rsidRPr="00043EBD">
      <w:rPr>
        <w:noProof/>
        <w:color w:val="990033"/>
        <w:sz w:val="18"/>
        <w:szCs w:val="18"/>
      </w:rPr>
      <w:drawing>
        <wp:inline distT="0" distB="0" distL="0" distR="0" wp14:anchorId="11AC636D" wp14:editId="1D6F0B9D">
          <wp:extent cx="85737" cy="95263"/>
          <wp:effectExtent l="0" t="0" r="9525" b="0"/>
          <wp:docPr id="12634399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43997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37" cy="9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43EBD">
      <w:rPr>
        <w:color w:val="990033"/>
        <w:sz w:val="18"/>
        <w:szCs w:val="18"/>
      </w:rPr>
      <w:t xml:space="preserve"> TEL.: 94 424 34 71</w:t>
    </w:r>
    <w:r>
      <w:rPr>
        <w:color w:val="990033"/>
        <w:sz w:val="18"/>
        <w:szCs w:val="18"/>
      </w:rPr>
      <w:t xml:space="preserve"> </w:t>
    </w:r>
    <w:r w:rsidRPr="00043EBD">
      <w:rPr>
        <w:noProof/>
        <w:color w:val="990033"/>
        <w:sz w:val="18"/>
        <w:szCs w:val="18"/>
      </w:rPr>
      <w:drawing>
        <wp:inline distT="0" distB="0" distL="0" distR="0" wp14:anchorId="481D56A8" wp14:editId="289255F5">
          <wp:extent cx="85737" cy="95263"/>
          <wp:effectExtent l="0" t="0" r="9525" b="0"/>
          <wp:docPr id="16796824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68247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37" cy="9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43EBD">
      <w:rPr>
        <w:color w:val="990033"/>
        <w:sz w:val="18"/>
        <w:szCs w:val="18"/>
      </w:rPr>
      <w:t xml:space="preserve"> 48009 BILBAO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48D5" w14:textId="77777777" w:rsidR="005B3886" w:rsidRDefault="005B38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E60B" w14:textId="77777777" w:rsidR="002A55C2" w:rsidRDefault="002A55C2" w:rsidP="002E2172">
      <w:pPr>
        <w:spacing w:after="0" w:line="240" w:lineRule="auto"/>
      </w:pPr>
      <w:r>
        <w:separator/>
      </w:r>
    </w:p>
  </w:footnote>
  <w:footnote w:type="continuationSeparator" w:id="0">
    <w:p w14:paraId="6373EC22" w14:textId="77777777" w:rsidR="002A55C2" w:rsidRDefault="002A55C2" w:rsidP="002E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6C6C" w14:textId="77777777" w:rsidR="005B3886" w:rsidRDefault="005B38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0A52" w14:textId="77777777" w:rsidR="002E2172" w:rsidRDefault="002E2172">
    <w:pPr>
      <w:pStyle w:val="Encabezado"/>
    </w:pPr>
    <w:r w:rsidRPr="002E2172">
      <w:rPr>
        <w:noProof/>
        <w:color w:val="99003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C132AB" wp14:editId="4FC1999F">
              <wp:simplePos x="0" y="0"/>
              <wp:positionH relativeFrom="margin">
                <wp:posOffset>-698668</wp:posOffset>
              </wp:positionH>
              <wp:positionV relativeFrom="paragraph">
                <wp:posOffset>234817</wp:posOffset>
              </wp:positionV>
              <wp:extent cx="1144270" cy="577811"/>
              <wp:effectExtent l="0" t="0" r="0" b="0"/>
              <wp:wrapNone/>
              <wp:docPr id="1305155768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270" cy="577811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F85333" w14:textId="77777777" w:rsidR="002E2172" w:rsidRPr="002E2172" w:rsidRDefault="002E2172" w:rsidP="002E217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2E2172">
                            <w:rPr>
                              <w:color w:val="990033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color w:val="990033"/>
                              <w:sz w:val="20"/>
                              <w:szCs w:val="20"/>
                            </w:rPr>
                            <w:t>I</w:t>
                          </w:r>
                          <w:r w:rsidRPr="002E2172">
                            <w:rPr>
                              <w:color w:val="990033"/>
                              <w:sz w:val="20"/>
                              <w:szCs w:val="20"/>
                            </w:rPr>
                            <w:t>RCULO</w:t>
                          </w:r>
                          <w:r w:rsidRPr="002E2172">
                            <w:rPr>
                              <w:color w:val="990033"/>
                              <w:sz w:val="20"/>
                              <w:szCs w:val="20"/>
                            </w:rPr>
                            <w:br/>
                            <w:t>DE EMPRESARIOS VASCOS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132A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55pt;margin-top:18.5pt;width:90.1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" fillcolor="window" stroked="f" strokeweight=".5pt">
              <v:textbox>
                <w:txbxContent>
                  <w:p w14:paraId="10F85333" w14:textId="77777777" w:rsidR="002E2172" w:rsidRPr="002E2172" w:rsidRDefault="002E2172" w:rsidP="002E217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E2172">
                      <w:rPr>
                        <w:color w:val="990033"/>
                        <w:sz w:val="20"/>
                        <w:szCs w:val="20"/>
                      </w:rPr>
                      <w:t>C</w:t>
                    </w:r>
                    <w:r>
                      <w:rPr>
                        <w:color w:val="990033"/>
                        <w:sz w:val="20"/>
                        <w:szCs w:val="20"/>
                      </w:rPr>
                      <w:t>I</w:t>
                    </w:r>
                    <w:r w:rsidRPr="002E2172">
                      <w:rPr>
                        <w:color w:val="990033"/>
                        <w:sz w:val="20"/>
                        <w:szCs w:val="20"/>
                      </w:rPr>
                      <w:t>RCULO</w:t>
                    </w:r>
                    <w:r w:rsidRPr="002E2172">
                      <w:rPr>
                        <w:color w:val="990033"/>
                        <w:sz w:val="20"/>
                        <w:szCs w:val="20"/>
                      </w:rPr>
                      <w:br/>
                      <w:t>DE EMPRESARIOS VASCOS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90033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2F37E3" wp14:editId="1B7FD21D">
              <wp:simplePos x="0" y="0"/>
              <wp:positionH relativeFrom="column">
                <wp:posOffset>-374564</wp:posOffset>
              </wp:positionH>
              <wp:positionV relativeFrom="paragraph">
                <wp:posOffset>-253077</wp:posOffset>
              </wp:positionV>
              <wp:extent cx="458470" cy="450858"/>
              <wp:effectExtent l="0" t="0" r="17780" b="25400"/>
              <wp:wrapNone/>
              <wp:docPr id="1203179463" name="Gru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8470" cy="450858"/>
                        <a:chOff x="0" y="0"/>
                        <a:chExt cx="966651" cy="964641"/>
                      </a:xfrm>
                    </wpg:grpSpPr>
                    <wpg:grpSp>
                      <wpg:cNvPr id="57304774" name="Grupo 8"/>
                      <wpg:cNvGrpSpPr/>
                      <wpg:grpSpPr>
                        <a:xfrm>
                          <a:off x="0" y="0"/>
                          <a:ext cx="966651" cy="964641"/>
                          <a:chOff x="0" y="0"/>
                          <a:chExt cx="966651" cy="964641"/>
                        </a:xfrm>
                      </wpg:grpSpPr>
                      <wps:wsp>
                        <wps:cNvPr id="506230121" name="Diagrama de flujo: conector 2"/>
                        <wps:cNvSpPr/>
                        <wps:spPr>
                          <a:xfrm>
                            <a:off x="0" y="0"/>
                            <a:ext cx="966651" cy="964641"/>
                          </a:xfrm>
                          <a:prstGeom prst="flowChartConnector">
                            <a:avLst/>
                          </a:prstGeom>
                          <a:solidFill>
                            <a:srgbClr val="990033"/>
                          </a:solidFill>
                          <a:ln w="12700" cap="flat" cmpd="sng" algn="ctr">
                            <a:solidFill>
                              <a:srgbClr val="99003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188656" name="Diagrama de flujo: conector 2"/>
                        <wps:cNvSpPr/>
                        <wps:spPr>
                          <a:xfrm>
                            <a:off x="167341" y="170330"/>
                            <a:ext cx="639208" cy="638818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99003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063782295" name="Grupo 10"/>
                      <wpg:cNvGrpSpPr/>
                      <wpg:grpSpPr>
                        <a:xfrm>
                          <a:off x="158115" y="217170"/>
                          <a:ext cx="732039" cy="539115"/>
                          <a:chOff x="0" y="0"/>
                          <a:chExt cx="732039" cy="539115"/>
                        </a:xfrm>
                      </wpg:grpSpPr>
                      <wpg:grpSp>
                        <wpg:cNvPr id="2023695572" name="Grupo 9"/>
                        <wpg:cNvGrpSpPr/>
                        <wpg:grpSpPr>
                          <a:xfrm>
                            <a:off x="83820" y="0"/>
                            <a:ext cx="498764" cy="55592"/>
                            <a:chOff x="0" y="0"/>
                            <a:chExt cx="498764" cy="55592"/>
                          </a:xfrm>
                        </wpg:grpSpPr>
                        <wps:wsp>
                          <wps:cNvPr id="2042026089" name="Conector recto 4"/>
                          <wps:cNvCnPr/>
                          <wps:spPr>
                            <a:xfrm>
                              <a:off x="22860" y="0"/>
                              <a:ext cx="467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990033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10013244" name="Conector recto 4"/>
                          <wps:cNvCnPr/>
                          <wps:spPr>
                            <a:xfrm>
                              <a:off x="0" y="51435"/>
                              <a:ext cx="498764" cy="4157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990033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357730377" name="Conector recto 4"/>
                        <wps:cNvCnPr/>
                        <wps:spPr>
                          <a:xfrm flipV="1">
                            <a:off x="49530" y="110490"/>
                            <a:ext cx="55279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9003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13881537" name="Conector recto 4"/>
                        <wps:cNvCnPr/>
                        <wps:spPr>
                          <a:xfrm>
                            <a:off x="19050" y="165735"/>
                            <a:ext cx="61468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9003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45768212" name="Conector recto 4"/>
                        <wps:cNvCnPr/>
                        <wps:spPr>
                          <a:xfrm>
                            <a:off x="13335" y="222885"/>
                            <a:ext cx="63465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9003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65734915" name="Conector recto 4"/>
                        <wps:cNvCnPr/>
                        <wps:spPr>
                          <a:xfrm flipV="1">
                            <a:off x="0" y="280035"/>
                            <a:ext cx="66917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9003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65482879" name="Conector recto 4"/>
                        <wps:cNvCnPr/>
                        <wps:spPr>
                          <a:xfrm flipV="1">
                            <a:off x="11430" y="335280"/>
                            <a:ext cx="66917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9003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4465454" name="Conector recto 4"/>
                        <wps:cNvCnPr/>
                        <wps:spPr>
                          <a:xfrm flipV="1">
                            <a:off x="26670" y="394335"/>
                            <a:ext cx="66917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9003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64978375" name="Conector recto 4"/>
                        <wps:cNvCnPr/>
                        <wps:spPr>
                          <a:xfrm flipV="1">
                            <a:off x="62865" y="447675"/>
                            <a:ext cx="66917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9003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12060576" name="Conector recto 4"/>
                        <wps:cNvCnPr/>
                        <wps:spPr>
                          <a:xfrm flipV="1">
                            <a:off x="24765" y="495300"/>
                            <a:ext cx="66917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9003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22070467" name="Conector recto 4"/>
                        <wps:cNvCnPr/>
                        <wps:spPr>
                          <a:xfrm flipV="1">
                            <a:off x="11430" y="539115"/>
                            <a:ext cx="66917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9003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8FA95B" id="Grupo 11" o:spid="_x0000_s1026" style="position:absolute;margin-left:-29.5pt;margin-top:-19.95pt;width:36.1pt;height:35.5pt;z-index:251659264;mso-width-relative:margin;mso-height-relative:margin" coordsize="9666,9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">
              <v:group id="Grupo 8" o:spid="_x0000_s1027" style="position:absolute;width:9666;height:9646" coordsize="9666,9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Diagrama de flujo: conector 2" o:spid="_x0000_s1028" type="#_x0000_t120" style="position:absolute;width:9666;height:9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" fillcolor="#903" strokecolor="#903" strokeweight="1pt">
                  <v:stroke joinstyle="miter"/>
                </v:shape>
                <v:shape id="Diagrama de flujo: conector 2" o:spid="_x0000_s1029" type="#_x0000_t120" style="position:absolute;left:1673;top:1703;width:6392;height:6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" fillcolor="window" strokecolor="#903" strokeweight="1pt">
                  <v:stroke joinstyle="miter"/>
                </v:shape>
              </v:group>
              <v:group id="Grupo 10" o:spid="_x0000_s1030" style="position:absolute;left:1581;top:2171;width:7320;height:5391" coordsize="7320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">
                <v:group id="Grupo 9" o:spid="_x0000_s1031" style="position:absolute;left:838;width:4987;height:555" coordsize="498764,55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">
                  <v:line id="Conector recto 4" o:spid="_x0000_s1032" style="position:absolute;visibility:visible;mso-wrap-style:square" from="22860,0" to="49037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" strokecolor="#903" strokeweight="1pt">
                    <v:stroke joinstyle="miter"/>
                  </v:line>
                  <v:line id="Conector recto 4" o:spid="_x0000_s1033" style="position:absolute;visibility:visible;mso-wrap-style:square" from="0,51435" to="498764,55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" strokecolor="#903" strokeweight="1pt">
                    <v:stroke joinstyle="miter"/>
                  </v:line>
                </v:group>
                <v:line id="Conector recto 4" o:spid="_x0000_s1034" style="position:absolute;flip:y;visibility:visible;mso-wrap-style:square" from="495,1104" to="6023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" strokecolor="#903" strokeweight="1pt">
                  <v:stroke joinstyle="miter"/>
                </v:line>
                <v:line id="Conector recto 4" o:spid="_x0000_s1035" style="position:absolute;visibility:visible;mso-wrap-style:square" from="190,1657" to="6337,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" strokecolor="#903" strokeweight="1pt">
                  <v:stroke joinstyle="miter"/>
                </v:line>
                <v:line id="Conector recto 4" o:spid="_x0000_s1036" style="position:absolute;visibility:visible;mso-wrap-style:square" from="133,2228" to="6479,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" strokecolor="#903" strokeweight="1pt">
                  <v:stroke joinstyle="miter"/>
                </v:line>
                <v:line id="Conector recto 4" o:spid="_x0000_s1037" style="position:absolute;flip:y;visibility:visible;mso-wrap-style:square" from="0,2800" to="6691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" strokecolor="#903" strokeweight="1pt">
                  <v:stroke joinstyle="miter"/>
                </v:line>
                <v:line id="Conector recto 4" o:spid="_x0000_s1038" style="position:absolute;flip:y;visibility:visible;mso-wrap-style:square" from="114,3352" to="6806,3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" strokecolor="#903" strokeweight="1pt">
                  <v:stroke joinstyle="miter"/>
                </v:line>
                <v:line id="Conector recto 4" o:spid="_x0000_s1039" style="position:absolute;flip:y;visibility:visible;mso-wrap-style:square" from="266,3943" to="6958,3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" strokecolor="#903" strokeweight="1pt">
                  <v:stroke joinstyle="miter"/>
                </v:line>
                <v:line id="Conector recto 4" o:spid="_x0000_s1040" style="position:absolute;flip:y;visibility:visible;mso-wrap-style:square" from="628,4476" to="7320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" strokecolor="#903" strokeweight="1pt">
                  <v:stroke joinstyle="miter"/>
                </v:line>
                <v:line id="Conector recto 4" o:spid="_x0000_s1041" style="position:absolute;flip:y;visibility:visible;mso-wrap-style:square" from="247,4953" to="6939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" strokecolor="#903" strokeweight="1pt">
                  <v:stroke joinstyle="miter"/>
                </v:line>
                <v:line id="Conector recto 4" o:spid="_x0000_s1042" style="position:absolute;flip:y;visibility:visible;mso-wrap-style:square" from="114,5391" to="6806,5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" strokecolor="#903" strokeweight="1pt">
                  <v:stroke joinstyle="miter"/>
                </v:line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B3BA" w14:textId="77777777" w:rsidR="005B3886" w:rsidRDefault="005B38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2B1"/>
    <w:multiLevelType w:val="hybridMultilevel"/>
    <w:tmpl w:val="117042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F578C"/>
    <w:multiLevelType w:val="hybridMultilevel"/>
    <w:tmpl w:val="BF64EA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37521"/>
    <w:multiLevelType w:val="hybridMultilevel"/>
    <w:tmpl w:val="841A7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856FE"/>
    <w:multiLevelType w:val="hybridMultilevel"/>
    <w:tmpl w:val="29EE1A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E1919"/>
    <w:multiLevelType w:val="hybridMultilevel"/>
    <w:tmpl w:val="0CEAD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752FF"/>
    <w:multiLevelType w:val="hybridMultilevel"/>
    <w:tmpl w:val="9E768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F34F9"/>
    <w:multiLevelType w:val="hybridMultilevel"/>
    <w:tmpl w:val="064AB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46F18"/>
    <w:multiLevelType w:val="hybridMultilevel"/>
    <w:tmpl w:val="B6126F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44C3E"/>
    <w:multiLevelType w:val="hybridMultilevel"/>
    <w:tmpl w:val="4CCCBF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F5864"/>
    <w:multiLevelType w:val="hybridMultilevel"/>
    <w:tmpl w:val="A838F2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B6678"/>
    <w:multiLevelType w:val="hybridMultilevel"/>
    <w:tmpl w:val="3EB4070A"/>
    <w:lvl w:ilvl="0" w:tplc="E3C6C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146925">
    <w:abstractNumId w:val="4"/>
  </w:num>
  <w:num w:numId="2" w16cid:durableId="218709292">
    <w:abstractNumId w:val="3"/>
  </w:num>
  <w:num w:numId="3" w16cid:durableId="747271898">
    <w:abstractNumId w:val="8"/>
  </w:num>
  <w:num w:numId="4" w16cid:durableId="1678727757">
    <w:abstractNumId w:val="7"/>
  </w:num>
  <w:num w:numId="5" w16cid:durableId="1883596620">
    <w:abstractNumId w:val="9"/>
  </w:num>
  <w:num w:numId="6" w16cid:durableId="1463616750">
    <w:abstractNumId w:val="2"/>
  </w:num>
  <w:num w:numId="7" w16cid:durableId="182867344">
    <w:abstractNumId w:val="5"/>
  </w:num>
  <w:num w:numId="8" w16cid:durableId="14577187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6221351">
    <w:abstractNumId w:val="1"/>
  </w:num>
  <w:num w:numId="10" w16cid:durableId="1287616813">
    <w:abstractNumId w:val="10"/>
  </w:num>
  <w:num w:numId="11" w16cid:durableId="144889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F7"/>
    <w:rsid w:val="00020336"/>
    <w:rsid w:val="00043EBD"/>
    <w:rsid w:val="000632D7"/>
    <w:rsid w:val="00084149"/>
    <w:rsid w:val="000962CF"/>
    <w:rsid w:val="000D5D27"/>
    <w:rsid w:val="00125005"/>
    <w:rsid w:val="001676B3"/>
    <w:rsid w:val="0019327F"/>
    <w:rsid w:val="001B4035"/>
    <w:rsid w:val="00202C2E"/>
    <w:rsid w:val="002066FA"/>
    <w:rsid w:val="002453BA"/>
    <w:rsid w:val="00253160"/>
    <w:rsid w:val="002A55C2"/>
    <w:rsid w:val="002C4130"/>
    <w:rsid w:val="002D5090"/>
    <w:rsid w:val="002E2172"/>
    <w:rsid w:val="002F3943"/>
    <w:rsid w:val="00321AB0"/>
    <w:rsid w:val="0033209A"/>
    <w:rsid w:val="00365C7B"/>
    <w:rsid w:val="00376139"/>
    <w:rsid w:val="003B694B"/>
    <w:rsid w:val="00400551"/>
    <w:rsid w:val="00427B28"/>
    <w:rsid w:val="00450255"/>
    <w:rsid w:val="004677CA"/>
    <w:rsid w:val="004A6617"/>
    <w:rsid w:val="004C6E11"/>
    <w:rsid w:val="004F2491"/>
    <w:rsid w:val="00525922"/>
    <w:rsid w:val="005279C6"/>
    <w:rsid w:val="00563CD0"/>
    <w:rsid w:val="00575DE0"/>
    <w:rsid w:val="005B3886"/>
    <w:rsid w:val="005D4813"/>
    <w:rsid w:val="00605441"/>
    <w:rsid w:val="00624AB7"/>
    <w:rsid w:val="00625E85"/>
    <w:rsid w:val="00774C04"/>
    <w:rsid w:val="007C6AEA"/>
    <w:rsid w:val="00822E3A"/>
    <w:rsid w:val="00843FED"/>
    <w:rsid w:val="00874E52"/>
    <w:rsid w:val="00891CF7"/>
    <w:rsid w:val="008A7AE6"/>
    <w:rsid w:val="008F0C76"/>
    <w:rsid w:val="00920B9C"/>
    <w:rsid w:val="00947E88"/>
    <w:rsid w:val="00954665"/>
    <w:rsid w:val="00964CE2"/>
    <w:rsid w:val="00984D04"/>
    <w:rsid w:val="009949F5"/>
    <w:rsid w:val="009B19E8"/>
    <w:rsid w:val="009D7A51"/>
    <w:rsid w:val="00A05564"/>
    <w:rsid w:val="00A27C4C"/>
    <w:rsid w:val="00AD5126"/>
    <w:rsid w:val="00B05F5E"/>
    <w:rsid w:val="00B4094F"/>
    <w:rsid w:val="00BE3F3D"/>
    <w:rsid w:val="00CB27F0"/>
    <w:rsid w:val="00CB5B0E"/>
    <w:rsid w:val="00CB7001"/>
    <w:rsid w:val="00CC122C"/>
    <w:rsid w:val="00CC280B"/>
    <w:rsid w:val="00CC42A9"/>
    <w:rsid w:val="00CC49FE"/>
    <w:rsid w:val="00CE345D"/>
    <w:rsid w:val="00D812F1"/>
    <w:rsid w:val="00DA12E3"/>
    <w:rsid w:val="00DA1875"/>
    <w:rsid w:val="00DB3699"/>
    <w:rsid w:val="00DD7CF8"/>
    <w:rsid w:val="00DF77AA"/>
    <w:rsid w:val="00E9034C"/>
    <w:rsid w:val="00EA52B7"/>
    <w:rsid w:val="00EF227A"/>
    <w:rsid w:val="00F8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F121F"/>
  <w15:chartTrackingRefBased/>
  <w15:docId w15:val="{296DCEB9-FB41-46C3-9D38-93A61E6F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172"/>
  </w:style>
  <w:style w:type="paragraph" w:styleId="Piedepgina">
    <w:name w:val="footer"/>
    <w:basedOn w:val="Normal"/>
    <w:link w:val="PiedepginaCar"/>
    <w:uiPriority w:val="99"/>
    <w:unhideWhenUsed/>
    <w:rsid w:val="002E2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172"/>
  </w:style>
  <w:style w:type="paragraph" w:styleId="Prrafodelista">
    <w:name w:val="List Paragraph"/>
    <w:basedOn w:val="Normal"/>
    <w:uiPriority w:val="34"/>
    <w:qFormat/>
    <w:rsid w:val="004502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45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gmaildefault">
    <w:name w:val="gmail_default"/>
    <w:basedOn w:val="Fuentedeprrafopredeter"/>
    <w:rsid w:val="00365C7B"/>
  </w:style>
  <w:style w:type="table" w:styleId="Tablaconcuadrcula">
    <w:name w:val="Table Grid"/>
    <w:basedOn w:val="Tablanormal"/>
    <w:uiPriority w:val="39"/>
    <w:rsid w:val="00527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%20Carranza\AppData\Local\Microsoft\Windows\INetCache\Content.Outlook\52V9D7NY\C&#205;RCULO%20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CÍRCULO PLANTILLA</Template>
  <TotalTime>1</TotalTime>
  <Pages>2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Carranza</dc:creator>
  <cp:keywords/>
  <dc:description/>
  <cp:lastModifiedBy>Maria Carranza</cp:lastModifiedBy>
  <cp:revision>5</cp:revision>
  <cp:lastPrinted>2025-07-02T07:42:00Z</cp:lastPrinted>
  <dcterms:created xsi:type="dcterms:W3CDTF">2025-10-20T09:37:00Z</dcterms:created>
  <dcterms:modified xsi:type="dcterms:W3CDTF">2025-10-21T07:28:00Z</dcterms:modified>
</cp:coreProperties>
</file>